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67C6" w14:textId="77777777" w:rsidR="00BE2109" w:rsidRPr="00BE2109" w:rsidRDefault="00BE2109" w:rsidP="00BE2109">
      <w:pPr>
        <w:jc w:val="center"/>
        <w:rPr>
          <w:b/>
          <w:bCs/>
          <w:sz w:val="32"/>
          <w:szCs w:val="32"/>
        </w:rPr>
      </w:pPr>
      <w:r w:rsidRPr="00BE2109">
        <w:rPr>
          <w:b/>
          <w:bCs/>
          <w:sz w:val="32"/>
          <w:szCs w:val="32"/>
        </w:rPr>
        <w:t>END TIME EVENTS</w:t>
      </w:r>
    </w:p>
    <w:p w14:paraId="5E31C4A2" w14:textId="69226D01" w:rsidR="00BE2109" w:rsidRDefault="0017650A" w:rsidP="00DF13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E2109" w:rsidRPr="00BE2109">
        <w:rPr>
          <w:sz w:val="24"/>
          <w:szCs w:val="24"/>
        </w:rPr>
        <w:t>(The references given below are not the ONLY places in Scripture where t</w:t>
      </w:r>
      <w:r w:rsidR="00BE2109">
        <w:rPr>
          <w:sz w:val="24"/>
          <w:szCs w:val="24"/>
        </w:rPr>
        <w:t>hese are</w:t>
      </w:r>
      <w:r>
        <w:rPr>
          <w:sz w:val="24"/>
          <w:szCs w:val="24"/>
        </w:rPr>
        <w:t xml:space="preserve"> </w:t>
      </w:r>
      <w:r w:rsidR="00BE2109">
        <w:rPr>
          <w:sz w:val="24"/>
          <w:szCs w:val="24"/>
        </w:rPr>
        <w:t>found.</w:t>
      </w:r>
      <w:r w:rsidR="002716A7">
        <w:rPr>
          <w:sz w:val="24"/>
          <w:szCs w:val="24"/>
        </w:rPr>
        <w:t>)</w:t>
      </w:r>
    </w:p>
    <w:p w14:paraId="5D54AABB" w14:textId="77777777" w:rsidR="00BE2109" w:rsidRDefault="00BE2109" w:rsidP="00BE2109">
      <w:pPr>
        <w:pStyle w:val="NoSpacing"/>
        <w:rPr>
          <w:sz w:val="24"/>
          <w:szCs w:val="24"/>
        </w:rPr>
      </w:pPr>
    </w:p>
    <w:p w14:paraId="37B6F327" w14:textId="77777777" w:rsidR="00BE2109" w:rsidRPr="00BE2109" w:rsidRDefault="00BE2109" w:rsidP="00BE2109">
      <w:pPr>
        <w:pStyle w:val="NoSpacing"/>
        <w:rPr>
          <w:sz w:val="24"/>
          <w:szCs w:val="24"/>
        </w:rPr>
      </w:pPr>
    </w:p>
    <w:p w14:paraId="36517369" w14:textId="2705D0E7" w:rsidR="00BE2109" w:rsidRDefault="00BE210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Rapture (</w:t>
      </w:r>
      <w:r w:rsidR="002716A7">
        <w:rPr>
          <w:sz w:val="28"/>
        </w:rPr>
        <w:t>1</w:t>
      </w:r>
      <w:r>
        <w:rPr>
          <w:sz w:val="28"/>
        </w:rPr>
        <w:t xml:space="preserve"> Thes. 4:13-18)</w:t>
      </w:r>
    </w:p>
    <w:p w14:paraId="6DC566F2" w14:textId="77777777" w:rsidR="00BE2109" w:rsidRDefault="00BE2109">
      <w:pPr>
        <w:rPr>
          <w:sz w:val="28"/>
        </w:rPr>
      </w:pPr>
    </w:p>
    <w:p w14:paraId="490B5005" w14:textId="1291DFE1" w:rsidR="00BE2109" w:rsidRDefault="00BE210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Judgment Seat of Christ (Rom.14:10-13 and 2 Cor.5:10)</w:t>
      </w:r>
    </w:p>
    <w:p w14:paraId="52099E44" w14:textId="77777777" w:rsidR="00BE2109" w:rsidRDefault="00BE2109">
      <w:pPr>
        <w:rPr>
          <w:sz w:val="28"/>
        </w:rPr>
      </w:pPr>
    </w:p>
    <w:p w14:paraId="5609775C" w14:textId="77777777" w:rsidR="00BE2109" w:rsidRDefault="00BE210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Marriage Supper of the Lamb (Rev.19:6-9)</w:t>
      </w:r>
    </w:p>
    <w:p w14:paraId="4434EA66" w14:textId="77777777" w:rsidR="00BE2109" w:rsidRDefault="00BE2109">
      <w:pPr>
        <w:rPr>
          <w:sz w:val="28"/>
        </w:rPr>
      </w:pPr>
    </w:p>
    <w:p w14:paraId="3D112D10" w14:textId="009AFC9C" w:rsidR="00BE2109" w:rsidRDefault="00BE210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Antichrist (2 Thes.2:1-12 and 1 John 2:18-22)</w:t>
      </w:r>
    </w:p>
    <w:p w14:paraId="56FA88C4" w14:textId="77777777" w:rsidR="00BE2109" w:rsidRDefault="00BE2109">
      <w:pPr>
        <w:rPr>
          <w:sz w:val="28"/>
        </w:rPr>
      </w:pPr>
    </w:p>
    <w:p w14:paraId="645DABC1" w14:textId="77777777" w:rsidR="00BE2109" w:rsidRDefault="00BE210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3 ½ Year Peace (Daniel 9-12)</w:t>
      </w:r>
    </w:p>
    <w:p w14:paraId="2DAF85F7" w14:textId="77777777" w:rsidR="003515E1" w:rsidRDefault="003515E1" w:rsidP="003515E1">
      <w:pPr>
        <w:pStyle w:val="ListParagraph"/>
        <w:rPr>
          <w:sz w:val="28"/>
        </w:rPr>
      </w:pPr>
    </w:p>
    <w:p w14:paraId="35CDA7EA" w14:textId="7C8322FD" w:rsidR="003515E1" w:rsidRDefault="003515E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Abomination that Causes </w:t>
      </w:r>
      <w:r w:rsidR="0040509B">
        <w:rPr>
          <w:sz w:val="28"/>
        </w:rPr>
        <w:t>Desolation (Daniel 9:27; 11:31; 1</w:t>
      </w:r>
      <w:r w:rsidR="003F0D9A">
        <w:rPr>
          <w:sz w:val="28"/>
        </w:rPr>
        <w:t>2:11) and (Matt. 24:15)</w:t>
      </w:r>
    </w:p>
    <w:p w14:paraId="7893022C" w14:textId="77777777" w:rsidR="00BE2109" w:rsidRDefault="00BE2109">
      <w:pPr>
        <w:rPr>
          <w:sz w:val="28"/>
        </w:rPr>
      </w:pPr>
    </w:p>
    <w:p w14:paraId="3AC743E0" w14:textId="77777777" w:rsidR="00BE2109" w:rsidRDefault="00BE210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Broken Treaty (Rev.11:13 and Rev.13:5)</w:t>
      </w:r>
    </w:p>
    <w:p w14:paraId="0983C5D0" w14:textId="77777777" w:rsidR="00BE2109" w:rsidRDefault="00BE2109">
      <w:pPr>
        <w:rPr>
          <w:sz w:val="28"/>
        </w:rPr>
      </w:pPr>
    </w:p>
    <w:p w14:paraId="1F488372" w14:textId="3E7C3728" w:rsidR="00BE2109" w:rsidRDefault="00BE2109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3 ½ Year Blood Bath (Daniel 9-12) (Rev.6-19)</w:t>
      </w:r>
    </w:p>
    <w:p w14:paraId="3BE77FCF" w14:textId="66259D07" w:rsidR="00BE2109" w:rsidRDefault="00BE2109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Armageddon (Joel 3:11-15) (Rev.16:16-17)</w:t>
      </w:r>
    </w:p>
    <w:p w14:paraId="3B1F0868" w14:textId="6FA620A0" w:rsidR="00BE2109" w:rsidRDefault="00BE2109" w:rsidP="002716A7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Christ’s Return (Zechariah 14:1-9)</w:t>
      </w:r>
    </w:p>
    <w:p w14:paraId="30926050" w14:textId="07709EED" w:rsidR="00BE2109" w:rsidRDefault="00BE2109" w:rsidP="00BE2109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 xml:space="preserve"> Satan Bound (Rev. 20:1-3)</w:t>
      </w:r>
    </w:p>
    <w:p w14:paraId="7A85B16E" w14:textId="77777777" w:rsidR="00BE2109" w:rsidRDefault="00BE2109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1000 Year Reign (Rev.20:1-5)</w:t>
      </w:r>
    </w:p>
    <w:p w14:paraId="75F4B707" w14:textId="550F3E1D" w:rsidR="00BE2109" w:rsidRDefault="00BE2109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 xml:space="preserve"> Satan Destroyed (Rev.20:7-10)</w:t>
      </w:r>
    </w:p>
    <w:p w14:paraId="481E814D" w14:textId="448499E7" w:rsidR="00BE2109" w:rsidRDefault="00BE2109" w:rsidP="00BE2109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>Great White Throne (Rev.20:11-15)</w:t>
      </w:r>
    </w:p>
    <w:p w14:paraId="55534741" w14:textId="2E111D64" w:rsidR="00BE2109" w:rsidRDefault="00BE2109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 xml:space="preserve"> Fiery Destruction of Earth (2 Peter 3:7)</w:t>
      </w:r>
    </w:p>
    <w:p w14:paraId="76E1721C" w14:textId="61A16370" w:rsidR="00BE2109" w:rsidRDefault="00BE2109">
      <w:pPr>
        <w:numPr>
          <w:ilvl w:val="0"/>
          <w:numId w:val="1"/>
        </w:numPr>
        <w:spacing w:line="480" w:lineRule="auto"/>
        <w:rPr>
          <w:sz w:val="28"/>
        </w:rPr>
      </w:pPr>
      <w:r>
        <w:rPr>
          <w:sz w:val="28"/>
        </w:rPr>
        <w:t xml:space="preserve"> New Heaven and New Earth (Rev.21 and 22)</w:t>
      </w:r>
    </w:p>
    <w:sectPr w:rsidR="00BE2109" w:rsidSect="0017650A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B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7741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09"/>
    <w:rsid w:val="0017650A"/>
    <w:rsid w:val="002716A7"/>
    <w:rsid w:val="003515E1"/>
    <w:rsid w:val="003F0D9A"/>
    <w:rsid w:val="0040509B"/>
    <w:rsid w:val="0044506E"/>
    <w:rsid w:val="0053678D"/>
    <w:rsid w:val="006E778B"/>
    <w:rsid w:val="007533C9"/>
    <w:rsid w:val="009E7508"/>
    <w:rsid w:val="00BE2109"/>
    <w:rsid w:val="00DF13AD"/>
    <w:rsid w:val="00F2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B221E"/>
  <w15:chartTrackingRefBased/>
  <w15:docId w15:val="{F0F49597-3C28-4D69-ACC4-B7A7732E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109"/>
  </w:style>
  <w:style w:type="paragraph" w:styleId="ListParagraph">
    <w:name w:val="List Paragraph"/>
    <w:basedOn w:val="Normal"/>
    <w:uiPriority w:val="34"/>
    <w:qFormat/>
    <w:rsid w:val="003515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OneDrive\Documents\mom\END%20TIME%20EV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C:\users\sarah\OneDrive\Documents\mom\END TIME EVENTS.dot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TIME EVENTS</vt:lpstr>
    </vt:vector>
  </TitlesOfParts>
  <Company>Micron Electronics, Inc.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TIME EVENTS</dc:title>
  <dc:subject/>
  <dc:creator>Sarah Knott</dc:creator>
  <cp:keywords/>
  <cp:lastModifiedBy>Jenna Walsh</cp:lastModifiedBy>
  <cp:revision>2</cp:revision>
  <cp:lastPrinted>2001-04-01T23:05:00Z</cp:lastPrinted>
  <dcterms:created xsi:type="dcterms:W3CDTF">2025-03-24T22:26:00Z</dcterms:created>
  <dcterms:modified xsi:type="dcterms:W3CDTF">2025-03-24T22:26:00Z</dcterms:modified>
</cp:coreProperties>
</file>